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364A2" w14:textId="77777777" w:rsidR="003B1593" w:rsidRPr="001A4EAF" w:rsidRDefault="003B1593" w:rsidP="003B1593">
      <w:pPr>
        <w:jc w:val="center"/>
        <w:rPr>
          <w:b/>
          <w:bCs/>
        </w:rPr>
      </w:pPr>
      <w:r w:rsidRPr="001A4EAF">
        <w:rPr>
          <w:b/>
          <w:bCs/>
        </w:rPr>
        <w:t>COMMUNITY ASSET TRANSFER UNDER THE COMMUNITY EMPOWERMENT ACT</w:t>
      </w:r>
    </w:p>
    <w:p w14:paraId="54E87C7B" w14:textId="77777777" w:rsidR="003B1593" w:rsidRPr="001A4EAF" w:rsidRDefault="003B1593" w:rsidP="003B1593">
      <w:pPr>
        <w:jc w:val="center"/>
        <w:rPr>
          <w:b/>
          <w:bCs/>
        </w:rPr>
      </w:pPr>
      <w:r w:rsidRPr="001A4EAF">
        <w:rPr>
          <w:b/>
          <w:bCs/>
        </w:rPr>
        <w:t>NOTICE OF REQUEST FOR A REVIEW</w:t>
      </w:r>
    </w:p>
    <w:p w14:paraId="75FC6E85" w14:textId="77777777" w:rsidR="003B1593" w:rsidRDefault="003B1593" w:rsidP="003B1593"/>
    <w:p w14:paraId="7028DD79" w14:textId="77777777" w:rsidR="003B1593" w:rsidRDefault="003B1593" w:rsidP="003B1593">
      <w:r>
        <w:t xml:space="preserve">An asset transfer request was made to </w:t>
      </w:r>
      <w:r>
        <w:rPr>
          <w:b/>
          <w:bCs/>
        </w:rPr>
        <w:t xml:space="preserve">Falkirk Council </w:t>
      </w:r>
      <w:r>
        <w:t xml:space="preserve">under Part 5 of the Community Empowerment (Scotland) Act 2015. </w:t>
      </w:r>
    </w:p>
    <w:p w14:paraId="6AC56038" w14:textId="77777777" w:rsidR="003B1593" w:rsidRDefault="003B1593" w:rsidP="003B1593"/>
    <w:p w14:paraId="31092886" w14:textId="311415A3" w:rsidR="003B1593" w:rsidRDefault="003B1593" w:rsidP="003B1593">
      <w:pPr>
        <w:rPr>
          <w:b/>
          <w:bCs/>
        </w:rPr>
      </w:pPr>
      <w:r>
        <w:t xml:space="preserve">The request was made by </w:t>
      </w:r>
      <w:r w:rsidR="008969D4">
        <w:rPr>
          <w:b/>
          <w:bCs/>
        </w:rPr>
        <w:t xml:space="preserve">Banknock Community Hall Management Committee </w:t>
      </w:r>
      <w:r>
        <w:t>and related to</w:t>
      </w:r>
      <w:r w:rsidR="008969D4">
        <w:rPr>
          <w:b/>
          <w:bCs/>
        </w:rPr>
        <w:t xml:space="preserve"> Banknock Community Hall</w:t>
      </w:r>
      <w:r w:rsidR="00380F4E">
        <w:rPr>
          <w:b/>
          <w:bCs/>
        </w:rPr>
        <w:t>, Kilsyth Road, Banknock, Bonnybridge FK4 1YH</w:t>
      </w:r>
      <w:r>
        <w:rPr>
          <w:b/>
        </w:rPr>
        <w:t>.</w:t>
      </w:r>
      <w:r>
        <w:rPr>
          <w:b/>
          <w:bCs/>
        </w:rPr>
        <w:t xml:space="preserve"> </w:t>
      </w:r>
    </w:p>
    <w:p w14:paraId="476470F9" w14:textId="77777777" w:rsidR="003B1593" w:rsidRPr="002A46C6" w:rsidRDefault="003B1593" w:rsidP="003B1593">
      <w:pPr>
        <w:rPr>
          <w:b/>
          <w:bCs/>
        </w:rPr>
      </w:pPr>
    </w:p>
    <w:p w14:paraId="734EE78E" w14:textId="77777777" w:rsidR="003B1593" w:rsidRDefault="003B1593" w:rsidP="003B1593">
      <w:r>
        <w:t xml:space="preserve">The request was for </w:t>
      </w:r>
      <w:r>
        <w:rPr>
          <w:b/>
          <w:bCs/>
        </w:rPr>
        <w:t xml:space="preserve">purchase </w:t>
      </w:r>
      <w:r>
        <w:t xml:space="preserve">and the use was for </w:t>
      </w:r>
      <w:r w:rsidRPr="001A4EAF">
        <w:rPr>
          <w:b/>
          <w:bCs/>
        </w:rPr>
        <w:t>community use</w:t>
      </w:r>
      <w:r>
        <w:t>.</w:t>
      </w:r>
    </w:p>
    <w:p w14:paraId="35163064" w14:textId="77777777" w:rsidR="003B1593" w:rsidRPr="001A4EAF" w:rsidRDefault="003B1593" w:rsidP="003B1593"/>
    <w:p w14:paraId="2F4B4545" w14:textId="571DF814" w:rsidR="003B1593" w:rsidRDefault="003B1593" w:rsidP="003B1593">
      <w:r>
        <w:t xml:space="preserve">The request was </w:t>
      </w:r>
      <w:r>
        <w:rPr>
          <w:b/>
          <w:bCs/>
        </w:rPr>
        <w:t xml:space="preserve">accepted </w:t>
      </w:r>
      <w:r>
        <w:t xml:space="preserve">by Falkirk Council on </w:t>
      </w:r>
      <w:r w:rsidR="00875C0C">
        <w:t>13 March</w:t>
      </w:r>
      <w:r>
        <w:t xml:space="preserve"> 202</w:t>
      </w:r>
      <w:r w:rsidR="00F036CB">
        <w:t>5</w:t>
      </w:r>
      <w:r>
        <w:t xml:space="preserve">. </w:t>
      </w:r>
    </w:p>
    <w:p w14:paraId="75AD32D8" w14:textId="77777777" w:rsidR="003B1593" w:rsidRPr="002A46C6" w:rsidRDefault="003B1593" w:rsidP="003B1593"/>
    <w:p w14:paraId="10846CF3" w14:textId="0286F34B" w:rsidR="003B1593" w:rsidRDefault="003B1593" w:rsidP="003B1593">
      <w:r>
        <w:t xml:space="preserve">A </w:t>
      </w:r>
      <w:r>
        <w:rPr>
          <w:b/>
          <w:bCs/>
        </w:rPr>
        <w:t xml:space="preserve">request for review </w:t>
      </w:r>
      <w:r>
        <w:t xml:space="preserve">of this decision was made to </w:t>
      </w:r>
      <w:r>
        <w:rPr>
          <w:b/>
          <w:bCs/>
        </w:rPr>
        <w:t xml:space="preserve">Falkirk Council </w:t>
      </w:r>
      <w:r>
        <w:t>under Part 5 of the Community Empowerment (Scotland) Act 20</w:t>
      </w:r>
      <w:r w:rsidR="00B85853">
        <w:t>1</w:t>
      </w:r>
      <w:r>
        <w:t>5.</w:t>
      </w:r>
    </w:p>
    <w:p w14:paraId="43547015" w14:textId="77777777" w:rsidR="003B1593" w:rsidRPr="002A46C6" w:rsidRDefault="003B1593" w:rsidP="003B1593"/>
    <w:p w14:paraId="195CAC40" w14:textId="5BAAC7D2" w:rsidR="003B1593" w:rsidRDefault="003B1593" w:rsidP="003B1593">
      <w:r>
        <w:t>The group wish to renegotiate cl</w:t>
      </w:r>
      <w:r w:rsidRPr="002A46C6">
        <w:t xml:space="preserve">ause 5 of the Principal Heads of Terms set out in the Decision Notice dated </w:t>
      </w:r>
      <w:r w:rsidR="007641B9">
        <w:t>2</w:t>
      </w:r>
      <w:r w:rsidR="00193985">
        <w:t xml:space="preserve">7 </w:t>
      </w:r>
      <w:r w:rsidR="001A43A5">
        <w:t>March</w:t>
      </w:r>
      <w:r w:rsidRPr="002A46C6">
        <w:t xml:space="preserve"> 202</w:t>
      </w:r>
      <w:r w:rsidR="007641B9">
        <w:t>5</w:t>
      </w:r>
      <w:r w:rsidRPr="002A46C6">
        <w:t xml:space="preserve">, conferring the right of first refusal to Falkirk Council to buy back the </w:t>
      </w:r>
      <w:r w:rsidR="00845117">
        <w:t>Community Hall</w:t>
      </w:r>
      <w:r w:rsidRPr="002A46C6">
        <w:t xml:space="preserve"> under certain circumstances</w:t>
      </w:r>
      <w:r>
        <w:t>.</w:t>
      </w:r>
    </w:p>
    <w:p w14:paraId="1348C5D4" w14:textId="77777777" w:rsidR="003B1593" w:rsidRDefault="003B1593" w:rsidP="003B1593"/>
    <w:p w14:paraId="69DA20CB" w14:textId="67FD1289" w:rsidR="003B1593" w:rsidRDefault="003B1593" w:rsidP="003B1593">
      <w:pPr>
        <w:rPr>
          <w:color w:val="4C94D8" w:themeColor="text2" w:themeTint="80"/>
        </w:rPr>
      </w:pPr>
      <w:r>
        <w:t xml:space="preserve">The documents relating to the request for review can be viewed online or subject to prior arrangement hard copies can be made available by emailing </w:t>
      </w:r>
      <w:hyperlink r:id="rId10" w:history="1">
        <w:r w:rsidRPr="00FD0C64">
          <w:rPr>
            <w:rStyle w:val="Hyperlink"/>
            <w:color w:val="153D63" w:themeColor="text2" w:themeTint="E6"/>
          </w:rPr>
          <w:t>strategicpropertyreview@falkirk.gov.uk</w:t>
        </w:r>
      </w:hyperlink>
      <w:r w:rsidRPr="001A4EAF">
        <w:rPr>
          <w:color w:val="4C94D8" w:themeColor="text2" w:themeTint="80"/>
        </w:rPr>
        <w:t xml:space="preserve">  </w:t>
      </w:r>
    </w:p>
    <w:p w14:paraId="7028F039" w14:textId="77777777" w:rsidR="003B1593" w:rsidRDefault="003B1593" w:rsidP="003B1593"/>
    <w:p w14:paraId="6D94AACC" w14:textId="77777777" w:rsidR="003B1593" w:rsidRDefault="003B1593" w:rsidP="003B1593">
      <w:r>
        <w:t xml:space="preserve">General information about the asset transfer scheme is available at </w:t>
      </w:r>
      <w:hyperlink r:id="rId11" w:history="1">
        <w:r w:rsidRPr="001A4EAF">
          <w:rPr>
            <w:rStyle w:val="Hyperlink"/>
          </w:rPr>
          <w:t>Asset transfer - Community empowerment - gov.scot</w:t>
        </w:r>
      </w:hyperlink>
    </w:p>
    <w:p w14:paraId="7B694A1E" w14:textId="77777777" w:rsidR="003B1593" w:rsidRPr="001A4EAF" w:rsidRDefault="003B1593" w:rsidP="003B1593">
      <w:pPr>
        <w:rPr>
          <w:color w:val="4C94D8" w:themeColor="text2" w:themeTint="80"/>
        </w:rPr>
      </w:pPr>
    </w:p>
    <w:p w14:paraId="5C88124B" w14:textId="77777777" w:rsidR="008978B1" w:rsidRPr="007B77BB" w:rsidRDefault="008978B1" w:rsidP="007B77BB"/>
    <w:sectPr w:rsidR="008978B1" w:rsidRPr="007B77BB" w:rsidSect="007B77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88" w:right="1531" w:bottom="1928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DB41A" w14:textId="77777777" w:rsidR="00823643" w:rsidRDefault="00823643" w:rsidP="002B5095">
      <w:r>
        <w:separator/>
      </w:r>
    </w:p>
  </w:endnote>
  <w:endnote w:type="continuationSeparator" w:id="0">
    <w:p w14:paraId="519ECD38" w14:textId="77777777" w:rsidR="00823643" w:rsidRDefault="00823643" w:rsidP="002B5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85F0D" w14:textId="77777777" w:rsidR="00680F93" w:rsidRDefault="00680F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BB88" w14:textId="77777777" w:rsidR="00680F93" w:rsidRDefault="00680F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369D" w14:textId="77777777" w:rsidR="007B77BB" w:rsidRDefault="00680F93">
    <w:pPr>
      <w:pStyle w:val="Foot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0D08E17" wp14:editId="5C344C0F">
          <wp:simplePos x="0" y="0"/>
          <wp:positionH relativeFrom="page">
            <wp:posOffset>720090</wp:posOffset>
          </wp:positionH>
          <wp:positionV relativeFrom="page">
            <wp:posOffset>9537700</wp:posOffset>
          </wp:positionV>
          <wp:extent cx="6120000" cy="648000"/>
          <wp:effectExtent l="0" t="0" r="0" b="0"/>
          <wp:wrapNone/>
          <wp:docPr id="132392822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392822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673DF" w14:textId="77777777" w:rsidR="00823643" w:rsidRDefault="00823643" w:rsidP="002B5095">
      <w:r>
        <w:separator/>
      </w:r>
    </w:p>
  </w:footnote>
  <w:footnote w:type="continuationSeparator" w:id="0">
    <w:p w14:paraId="31CBFC93" w14:textId="77777777" w:rsidR="00823643" w:rsidRDefault="00823643" w:rsidP="002B5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EF34" w14:textId="77777777" w:rsidR="00680F93" w:rsidRDefault="00680F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CF194" w14:textId="77777777" w:rsidR="00680F93" w:rsidRDefault="00680F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F8EE8" w14:textId="77777777" w:rsidR="007B77BB" w:rsidRDefault="007B77BB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526D4C0A" wp14:editId="0AE9355C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6120000" cy="140400"/>
          <wp:effectExtent l="0" t="0" r="0" b="0"/>
          <wp:wrapNone/>
          <wp:docPr id="183386623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86623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3"/>
    <w:rsid w:val="00081469"/>
    <w:rsid w:val="0009235B"/>
    <w:rsid w:val="000F76D5"/>
    <w:rsid w:val="001113CB"/>
    <w:rsid w:val="00193985"/>
    <w:rsid w:val="001A43A5"/>
    <w:rsid w:val="00202149"/>
    <w:rsid w:val="00255A5F"/>
    <w:rsid w:val="00271B7C"/>
    <w:rsid w:val="002B5095"/>
    <w:rsid w:val="002C2704"/>
    <w:rsid w:val="002E2B80"/>
    <w:rsid w:val="00326ACA"/>
    <w:rsid w:val="00380F4E"/>
    <w:rsid w:val="00391781"/>
    <w:rsid w:val="003B04C8"/>
    <w:rsid w:val="003B1593"/>
    <w:rsid w:val="003D2463"/>
    <w:rsid w:val="003D6230"/>
    <w:rsid w:val="003E7B36"/>
    <w:rsid w:val="004230BB"/>
    <w:rsid w:val="00427DD0"/>
    <w:rsid w:val="004713AD"/>
    <w:rsid w:val="004B52A6"/>
    <w:rsid w:val="004D1C5A"/>
    <w:rsid w:val="00556084"/>
    <w:rsid w:val="005940E2"/>
    <w:rsid w:val="005F0E5F"/>
    <w:rsid w:val="005F7143"/>
    <w:rsid w:val="0061060C"/>
    <w:rsid w:val="00630D94"/>
    <w:rsid w:val="006727B4"/>
    <w:rsid w:val="00680F93"/>
    <w:rsid w:val="006A263F"/>
    <w:rsid w:val="006E7817"/>
    <w:rsid w:val="007622D8"/>
    <w:rsid w:val="007641B9"/>
    <w:rsid w:val="00774A61"/>
    <w:rsid w:val="007B77BB"/>
    <w:rsid w:val="0081238B"/>
    <w:rsid w:val="00823643"/>
    <w:rsid w:val="00845117"/>
    <w:rsid w:val="0087383C"/>
    <w:rsid w:val="00875C0C"/>
    <w:rsid w:val="008969D4"/>
    <w:rsid w:val="008978B1"/>
    <w:rsid w:val="008D5A1C"/>
    <w:rsid w:val="00911A6C"/>
    <w:rsid w:val="00AF5C01"/>
    <w:rsid w:val="00B02BEF"/>
    <w:rsid w:val="00B35CDA"/>
    <w:rsid w:val="00B85853"/>
    <w:rsid w:val="00C00454"/>
    <w:rsid w:val="00D106F0"/>
    <w:rsid w:val="00D402DA"/>
    <w:rsid w:val="00D917D9"/>
    <w:rsid w:val="00DE765B"/>
    <w:rsid w:val="00E05397"/>
    <w:rsid w:val="00E91443"/>
    <w:rsid w:val="00E9448F"/>
    <w:rsid w:val="00EE2229"/>
    <w:rsid w:val="00F036CB"/>
    <w:rsid w:val="00F37647"/>
    <w:rsid w:val="00F63C25"/>
    <w:rsid w:val="00FD0C64"/>
    <w:rsid w:val="00FD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51972"/>
  <w15:chartTrackingRefBased/>
  <w15:docId w15:val="{82665FC0-1FEF-4CB1-98CD-B1DC96D1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593"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B509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509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095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095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095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095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095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095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095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5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0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0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0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0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0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0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095"/>
    <w:pPr>
      <w:numPr>
        <w:ilvl w:val="1"/>
      </w:numPr>
      <w:spacing w:after="0"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095"/>
    <w:pPr>
      <w:spacing w:before="160" w:after="0" w:line="240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0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095"/>
    <w:pPr>
      <w:spacing w:after="0" w:line="240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0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0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09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5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095"/>
  </w:style>
  <w:style w:type="paragraph" w:styleId="Footer">
    <w:name w:val="footer"/>
    <w:basedOn w:val="Normal"/>
    <w:link w:val="FooterChar"/>
    <w:uiPriority w:val="99"/>
    <w:unhideWhenUsed/>
    <w:rsid w:val="002B5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095"/>
  </w:style>
  <w:style w:type="paragraph" w:styleId="NoSpacing">
    <w:name w:val="No Spacing"/>
    <w:uiPriority w:val="1"/>
    <w:qFormat/>
    <w:rsid w:val="000F76D5"/>
  </w:style>
  <w:style w:type="character" w:styleId="Hyperlink">
    <w:name w:val="Hyperlink"/>
    <w:basedOn w:val="DefaultParagraphFont"/>
    <w:uiPriority w:val="99"/>
    <w:unhideWhenUsed/>
    <w:rsid w:val="003B159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scot/policies/community-empowerment/asset-transfer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trategicpropertyreview@falkirk.gov.uk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chelKirkpatrick\Desktop\Limerig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a66ea1cbf89aba041e244a8e061c8114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8dfaddc60f3ddc2dc1e3c08034c6241d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lcf76f155ced4ddcb4097134ff3c332f xmlns="fc78463e-d5b0-4fd8-abb1-e1eb3572d92c">
      <Terms xmlns="http://schemas.microsoft.com/office/infopath/2007/PartnerControls"/>
    </lcf76f155ced4ddcb4097134ff3c332f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_Flow_SignoffStatus xmlns="fc78463e-d5b0-4fd8-abb1-e1eb3572d92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724D9F8-0918-4D69-9717-9EDBEA1FD4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D41C4B-B12E-4F77-BFE6-F577ECFFF7AD}"/>
</file>

<file path=customXml/itemProps3.xml><?xml version="1.0" encoding="utf-8"?>
<ds:datastoreItem xmlns:ds="http://schemas.openxmlformats.org/officeDocument/2006/customXml" ds:itemID="{79F7AE42-61E0-4D38-AEAA-F7E545DE8F29}">
  <ds:schemaRefs>
    <ds:schemaRef ds:uri="http://schemas.microsoft.com/office/2006/metadata/properties"/>
    <ds:schemaRef ds:uri="http://schemas.microsoft.com/office/infopath/2007/PartnerControls"/>
    <ds:schemaRef ds:uri="25fef5fa-2cb2-4f55-b1db-a7bf9e03e35c"/>
    <ds:schemaRef ds:uri="a1f32f61-5a43-4669-9269-4e7d5e1e7f62"/>
  </ds:schemaRefs>
</ds:datastoreItem>
</file>

<file path=customXml/itemProps4.xml><?xml version="1.0" encoding="utf-8"?>
<ds:datastoreItem xmlns:ds="http://schemas.openxmlformats.org/officeDocument/2006/customXml" ds:itemID="{2EDA9CEF-FC53-1045-BAEC-C6DF2E1A4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Limerigg</Template>
  <TotalTime>28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Kirkpatrick</dc:creator>
  <cp:keywords/>
  <dc:description/>
  <cp:lastModifiedBy>Rachel Kirkpatrick</cp:lastModifiedBy>
  <cp:revision>15</cp:revision>
  <dcterms:created xsi:type="dcterms:W3CDTF">2025-01-30T14:18:00Z</dcterms:created>
  <dcterms:modified xsi:type="dcterms:W3CDTF">2025-04-29T14:43:00Z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0x010100E25C2128DA25A44EB11494EFA18A119E</vt:lpwstr>
  </property>
  <property fmtid="{D5CDD505-2E9C-101B-9397-08002B2CF9AE}" pid="3" name="MediaServiceImageTags">
    <vt:lpwstr/>
  </property>
</Properties>
</file>